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016" w:rsidRDefault="00463016" w:rsidP="00D70497">
      <w:pPr>
        <w:jc w:val="both"/>
        <w:rPr>
          <w:rFonts w:ascii="Times New Roman" w:hAnsi="Times New Roman"/>
          <w:sz w:val="28"/>
          <w:szCs w:val="28"/>
        </w:rPr>
      </w:pPr>
    </w:p>
    <w:p w:rsidR="00463016" w:rsidRDefault="00463016" w:rsidP="00D70497">
      <w:pPr>
        <w:pStyle w:val="ListParagraph"/>
        <w:widowControl/>
        <w:tabs>
          <w:tab w:val="left" w:pos="1134"/>
        </w:tabs>
        <w:suppressAutoHyphens w:val="0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497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463016" w:rsidRDefault="00463016" w:rsidP="00D70497">
      <w:pPr>
        <w:pStyle w:val="ListParagraph"/>
        <w:widowControl/>
        <w:tabs>
          <w:tab w:val="left" w:pos="1134"/>
        </w:tabs>
        <w:suppressAutoHyphens w:val="0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497">
        <w:rPr>
          <w:rFonts w:ascii="Times New Roman" w:hAnsi="Times New Roman" w:cs="Times New Roman"/>
          <w:b/>
          <w:sz w:val="28"/>
          <w:szCs w:val="28"/>
        </w:rPr>
        <w:t xml:space="preserve"> документов прилагаемых к заявлению на бесплатное питание</w:t>
      </w:r>
    </w:p>
    <w:p w:rsidR="00463016" w:rsidRPr="00D70497" w:rsidRDefault="00463016" w:rsidP="00D70497">
      <w:pPr>
        <w:pStyle w:val="ListParagraph"/>
        <w:widowControl/>
        <w:tabs>
          <w:tab w:val="left" w:pos="1134"/>
        </w:tabs>
        <w:suppressAutoHyphens w:val="0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016" w:rsidRDefault="00463016" w:rsidP="00D70497">
      <w:pPr>
        <w:pStyle w:val="ListParagraph"/>
        <w:widowControl/>
        <w:numPr>
          <w:ilvl w:val="0"/>
          <w:numId w:val="1"/>
        </w:numPr>
        <w:tabs>
          <w:tab w:val="left" w:pos="1134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свидетельства о рождении ребенка; </w:t>
      </w:r>
    </w:p>
    <w:p w:rsidR="00463016" w:rsidRDefault="00463016" w:rsidP="00D70497">
      <w:pPr>
        <w:pStyle w:val="ListParagraph"/>
        <w:widowControl/>
        <w:numPr>
          <w:ilvl w:val="0"/>
          <w:numId w:val="1"/>
        </w:numPr>
        <w:tabs>
          <w:tab w:val="left" w:pos="1134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по форме;</w:t>
      </w:r>
    </w:p>
    <w:p w:rsidR="00463016" w:rsidRDefault="00463016" w:rsidP="00D70497">
      <w:pPr>
        <w:pStyle w:val="ListParagraph"/>
        <w:widowControl/>
        <w:numPr>
          <w:ilvl w:val="0"/>
          <w:numId w:val="1"/>
        </w:numPr>
        <w:tabs>
          <w:tab w:val="left" w:pos="1134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D70497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70497">
        <w:rPr>
          <w:rFonts w:ascii="Times New Roman" w:hAnsi="Times New Roman" w:cs="Times New Roman"/>
          <w:sz w:val="28"/>
          <w:szCs w:val="28"/>
        </w:rPr>
        <w:t xml:space="preserve">, удостоверяющий личность родителей </w:t>
      </w:r>
    </w:p>
    <w:p w:rsidR="00463016" w:rsidRDefault="00463016" w:rsidP="00D70497">
      <w:pPr>
        <w:pStyle w:val="ListParagraph"/>
        <w:widowControl/>
        <w:numPr>
          <w:ilvl w:val="0"/>
          <w:numId w:val="1"/>
        </w:numPr>
        <w:tabs>
          <w:tab w:val="left" w:pos="1134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D70497">
        <w:rPr>
          <w:rStyle w:val="s0"/>
          <w:rFonts w:cs="Times New Roman"/>
          <w:sz w:val="28"/>
          <w:szCs w:val="28"/>
        </w:rPr>
        <w:t xml:space="preserve">копия свидетельства </w:t>
      </w:r>
      <w:r w:rsidRPr="00D70497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заключении или расторжении брака или св-во об установлении отцовства</w:t>
      </w:r>
    </w:p>
    <w:p w:rsidR="00463016" w:rsidRDefault="00463016" w:rsidP="00D70497">
      <w:pPr>
        <w:pStyle w:val="ListParagraph"/>
        <w:widowControl/>
        <w:numPr>
          <w:ilvl w:val="0"/>
          <w:numId w:val="1"/>
        </w:numPr>
        <w:tabs>
          <w:tab w:val="left" w:pos="1134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D70497">
        <w:rPr>
          <w:rFonts w:ascii="Times New Roman" w:hAnsi="Times New Roman" w:cs="Times New Roman"/>
          <w:sz w:val="28"/>
          <w:szCs w:val="28"/>
        </w:rPr>
        <w:t xml:space="preserve">справка, </w:t>
      </w:r>
      <w:r>
        <w:rPr>
          <w:rFonts w:ascii="Times New Roman" w:hAnsi="Times New Roman" w:cs="Times New Roman"/>
          <w:sz w:val="28"/>
          <w:szCs w:val="28"/>
        </w:rPr>
        <w:t>с с/акимата</w:t>
      </w:r>
      <w:r w:rsidRPr="00D70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подтверждающая </w:t>
      </w:r>
      <w:r w:rsidRPr="00D70497">
        <w:rPr>
          <w:rFonts w:ascii="Times New Roman" w:hAnsi="Times New Roman" w:cs="Times New Roman"/>
          <w:sz w:val="28"/>
          <w:szCs w:val="28"/>
        </w:rPr>
        <w:t>право на получение государственной адресной социальной помощи</w:t>
      </w:r>
      <w:r>
        <w:rPr>
          <w:rFonts w:ascii="Times New Roman" w:hAnsi="Times New Roman" w:cs="Times New Roman"/>
          <w:sz w:val="28"/>
          <w:szCs w:val="28"/>
        </w:rPr>
        <w:t xml:space="preserve"> (малообеспеченные, многодетные)</w:t>
      </w:r>
      <w:r w:rsidRPr="00D70497">
        <w:rPr>
          <w:rFonts w:ascii="Times New Roman" w:hAnsi="Times New Roman" w:cs="Times New Roman"/>
          <w:sz w:val="28"/>
          <w:szCs w:val="28"/>
        </w:rPr>
        <w:t>;</w:t>
      </w:r>
    </w:p>
    <w:p w:rsidR="00463016" w:rsidRDefault="00463016" w:rsidP="00D70497">
      <w:pPr>
        <w:pStyle w:val="ListParagraph"/>
        <w:widowControl/>
        <w:numPr>
          <w:ilvl w:val="0"/>
          <w:numId w:val="1"/>
        </w:numPr>
        <w:tabs>
          <w:tab w:val="left" w:pos="1134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D70497">
        <w:rPr>
          <w:rFonts w:ascii="Times New Roman" w:hAnsi="Times New Roman" w:cs="Times New Roman"/>
          <w:sz w:val="28"/>
          <w:szCs w:val="28"/>
        </w:rPr>
        <w:t>документы о полученных доходах</w:t>
      </w:r>
      <w:r>
        <w:rPr>
          <w:rFonts w:ascii="Times New Roman" w:hAnsi="Times New Roman" w:cs="Times New Roman"/>
          <w:sz w:val="28"/>
          <w:szCs w:val="28"/>
        </w:rPr>
        <w:t>, справка с ГЦВП (является либо не является получателем пособия), справка с соцзащиты (является либо не является получателем адресной социальной помощи),</w:t>
      </w:r>
      <w:r w:rsidRPr="00D70497">
        <w:rPr>
          <w:rFonts w:ascii="Times New Roman" w:hAnsi="Times New Roman" w:cs="Times New Roman"/>
          <w:sz w:val="28"/>
          <w:szCs w:val="28"/>
        </w:rPr>
        <w:t xml:space="preserve"> справка о заработной плате работающих родителей или лиц их заменяющих, </w:t>
      </w:r>
    </w:p>
    <w:p w:rsidR="00463016" w:rsidRPr="00485E3C" w:rsidRDefault="00463016" w:rsidP="00485E3C">
      <w:pPr>
        <w:tabs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 доходах</w:t>
      </w:r>
      <w:r w:rsidRPr="00485E3C">
        <w:rPr>
          <w:rFonts w:ascii="Times New Roman" w:hAnsi="Times New Roman"/>
          <w:sz w:val="28"/>
          <w:szCs w:val="28"/>
        </w:rPr>
        <w:t xml:space="preserve"> от предпринимательской и других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5E3C">
        <w:rPr>
          <w:rFonts w:ascii="Times New Roman" w:hAnsi="Times New Roman"/>
          <w:sz w:val="28"/>
          <w:szCs w:val="28"/>
        </w:rPr>
        <w:t>видов деятельности, о доходах в виде алиментов на детей и других иждивенцев для услугополучателей из семей, не получающих государственную адресную социальную помощь, в которых среднедушевой доход ниже</w:t>
      </w:r>
      <w:r>
        <w:rPr>
          <w:rFonts w:ascii="Times New Roman" w:hAnsi="Times New Roman"/>
          <w:sz w:val="28"/>
          <w:szCs w:val="28"/>
        </w:rPr>
        <w:t xml:space="preserve"> величины прожиточного минимума</w:t>
      </w:r>
      <w:r w:rsidRPr="00485E3C">
        <w:rPr>
          <w:rFonts w:ascii="Times New Roman" w:hAnsi="Times New Roman"/>
          <w:sz w:val="28"/>
          <w:szCs w:val="28"/>
        </w:rPr>
        <w:t>;</w:t>
      </w:r>
    </w:p>
    <w:p w:rsidR="00463016" w:rsidRDefault="00463016" w:rsidP="00D70497">
      <w:pPr>
        <w:pStyle w:val="ListParagraph"/>
        <w:widowControl/>
        <w:numPr>
          <w:ilvl w:val="0"/>
          <w:numId w:val="1"/>
        </w:numPr>
        <w:tabs>
          <w:tab w:val="left" w:pos="1134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постановления акимата об установлении</w:t>
      </w:r>
      <w:r w:rsidRPr="00D70497">
        <w:rPr>
          <w:rFonts w:ascii="Times New Roman" w:hAnsi="Times New Roman" w:cs="Times New Roman"/>
          <w:sz w:val="28"/>
          <w:szCs w:val="28"/>
        </w:rPr>
        <w:t xml:space="preserve"> опеки (попечительства), </w:t>
      </w:r>
      <w:r>
        <w:rPr>
          <w:rFonts w:ascii="Times New Roman" w:hAnsi="Times New Roman" w:cs="Times New Roman"/>
          <w:sz w:val="28"/>
          <w:szCs w:val="28"/>
        </w:rPr>
        <w:t>копия договора на патронатное воспитание</w:t>
      </w:r>
      <w:r w:rsidRPr="00D70497">
        <w:rPr>
          <w:rFonts w:ascii="Times New Roman" w:hAnsi="Times New Roman" w:cs="Times New Roman"/>
          <w:sz w:val="28"/>
          <w:szCs w:val="28"/>
        </w:rPr>
        <w:t xml:space="preserve"> для детей-сирот и детей, оставшихся без попечения родителей, воспитывающихся в семьях;</w:t>
      </w:r>
    </w:p>
    <w:p w:rsidR="00463016" w:rsidRDefault="00463016" w:rsidP="000E7CAA">
      <w:p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463016" w:rsidRDefault="00463016" w:rsidP="000E7CAA">
      <w:p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463016" w:rsidRDefault="00463016" w:rsidP="000E7CAA">
      <w:p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463016" w:rsidRDefault="00463016" w:rsidP="000E7CAA">
      <w:p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463016" w:rsidRDefault="00463016" w:rsidP="000E7CAA">
      <w:p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463016" w:rsidRDefault="00463016" w:rsidP="000E7CAA">
      <w:p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463016" w:rsidRDefault="00463016" w:rsidP="000E7CAA">
      <w:p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463016" w:rsidRPr="00CD36C8" w:rsidRDefault="00463016" w:rsidP="000E7CAA">
      <w:pPr>
        <w:spacing w:after="0"/>
        <w:ind w:left="4536"/>
        <w:rPr>
          <w:rFonts w:ascii="Times New Roman" w:hAnsi="Times New Roman"/>
          <w:sz w:val="28"/>
          <w:szCs w:val="28"/>
        </w:rPr>
      </w:pPr>
    </w:p>
    <w:p w:rsidR="00463016" w:rsidRPr="00CD36C8" w:rsidRDefault="00463016" w:rsidP="000E7CAA">
      <w:pPr>
        <w:spacing w:after="0"/>
        <w:ind w:left="4536"/>
        <w:rPr>
          <w:rFonts w:ascii="Times New Roman" w:hAnsi="Times New Roman"/>
          <w:sz w:val="28"/>
          <w:szCs w:val="28"/>
        </w:rPr>
      </w:pPr>
    </w:p>
    <w:p w:rsidR="00463016" w:rsidRPr="00CD36C8" w:rsidRDefault="00463016" w:rsidP="000E7CAA">
      <w:pPr>
        <w:spacing w:after="0"/>
        <w:ind w:left="4536"/>
        <w:rPr>
          <w:rFonts w:ascii="Times New Roman" w:hAnsi="Times New Roman"/>
          <w:sz w:val="28"/>
          <w:szCs w:val="28"/>
        </w:rPr>
      </w:pPr>
    </w:p>
    <w:p w:rsidR="00463016" w:rsidRPr="00CD36C8" w:rsidRDefault="00463016" w:rsidP="000E7CAA">
      <w:pPr>
        <w:spacing w:after="0"/>
        <w:ind w:left="4536"/>
        <w:rPr>
          <w:rFonts w:ascii="Times New Roman" w:hAnsi="Times New Roman"/>
          <w:sz w:val="28"/>
          <w:szCs w:val="28"/>
        </w:rPr>
      </w:pPr>
    </w:p>
    <w:p w:rsidR="00463016" w:rsidRPr="00CD36C8" w:rsidRDefault="00463016" w:rsidP="000E7CAA">
      <w:pPr>
        <w:spacing w:after="0"/>
        <w:ind w:left="4536"/>
        <w:rPr>
          <w:rFonts w:ascii="Times New Roman" w:hAnsi="Times New Roman"/>
          <w:sz w:val="28"/>
          <w:szCs w:val="28"/>
        </w:rPr>
      </w:pPr>
    </w:p>
    <w:p w:rsidR="00463016" w:rsidRDefault="00463016" w:rsidP="000E7CAA">
      <w:p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463016" w:rsidRDefault="00463016" w:rsidP="00D70497"/>
    <w:sectPr w:rsidR="00463016" w:rsidSect="00D7049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0685E"/>
    <w:multiLevelType w:val="hybridMultilevel"/>
    <w:tmpl w:val="0C8815C4"/>
    <w:lvl w:ilvl="0" w:tplc="96FCEB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0497"/>
    <w:rsid w:val="000A65EB"/>
    <w:rsid w:val="000C2463"/>
    <w:rsid w:val="000E7CAA"/>
    <w:rsid w:val="00130190"/>
    <w:rsid w:val="00206297"/>
    <w:rsid w:val="00262FF1"/>
    <w:rsid w:val="002947B2"/>
    <w:rsid w:val="003553F3"/>
    <w:rsid w:val="003F63EE"/>
    <w:rsid w:val="00463016"/>
    <w:rsid w:val="00485E3C"/>
    <w:rsid w:val="00557BEE"/>
    <w:rsid w:val="00584057"/>
    <w:rsid w:val="00662615"/>
    <w:rsid w:val="0068435D"/>
    <w:rsid w:val="006C33F4"/>
    <w:rsid w:val="00794902"/>
    <w:rsid w:val="008B2AC8"/>
    <w:rsid w:val="00A51248"/>
    <w:rsid w:val="00AC6DBA"/>
    <w:rsid w:val="00AF6383"/>
    <w:rsid w:val="00B045C8"/>
    <w:rsid w:val="00C26A39"/>
    <w:rsid w:val="00CD36C8"/>
    <w:rsid w:val="00CF1193"/>
    <w:rsid w:val="00D70497"/>
    <w:rsid w:val="00DD1573"/>
    <w:rsid w:val="00E51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497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70497"/>
    <w:pPr>
      <w:widowControl w:val="0"/>
      <w:suppressAutoHyphens/>
      <w:autoSpaceDN w:val="0"/>
      <w:spacing w:after="0" w:line="240" w:lineRule="auto"/>
      <w:ind w:left="720"/>
      <w:contextualSpacing/>
    </w:pPr>
    <w:rPr>
      <w:rFonts w:ascii="Arial" w:hAnsi="Arial" w:cs="Tahoma"/>
      <w:kern w:val="3"/>
      <w:sz w:val="21"/>
      <w:szCs w:val="24"/>
    </w:rPr>
  </w:style>
  <w:style w:type="character" w:customStyle="1" w:styleId="s0">
    <w:name w:val="s0"/>
    <w:uiPriority w:val="99"/>
    <w:rsid w:val="00D70497"/>
    <w:rPr>
      <w:rFonts w:ascii="Times New Roman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54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171</Words>
  <Characters>980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2017-01-11T04:24:00Z</cp:lastPrinted>
  <dcterms:created xsi:type="dcterms:W3CDTF">2017-01-09T08:32:00Z</dcterms:created>
  <dcterms:modified xsi:type="dcterms:W3CDTF">2017-01-17T04:20:00Z</dcterms:modified>
</cp:coreProperties>
</file>